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23"/>
        <w:gridCol w:w="1807"/>
        <w:gridCol w:w="4230"/>
      </w:tblGrid>
      <w:tr w:rsidR="00491A66" w:rsidRPr="00B72362" w14:paraId="4F17BB74" w14:textId="77777777" w:rsidTr="007D37A8">
        <w:trPr>
          <w:cantSplit/>
          <w:trHeight w:val="591"/>
          <w:tblHeader/>
          <w:jc w:val="center"/>
        </w:trPr>
        <w:tc>
          <w:tcPr>
            <w:tcW w:w="936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F17BB71" w14:textId="77777777" w:rsidR="00491A66" w:rsidRPr="00B72362" w:rsidRDefault="007D37A8" w:rsidP="00DA7EAC">
            <w:pPr>
              <w:pStyle w:val="Heading2"/>
            </w:pPr>
            <w:r>
              <w:t>WHOI</w:t>
            </w:r>
          </w:p>
          <w:p w14:paraId="4F17BB72" w14:textId="77777777" w:rsidR="00491A66" w:rsidRDefault="007D37A8" w:rsidP="00DA7EAC">
            <w:pPr>
              <w:pStyle w:val="Heading1"/>
            </w:pPr>
            <w:r>
              <w:t>Wire transfer request</w:t>
            </w:r>
          </w:p>
          <w:p w14:paraId="4F17BB73" w14:textId="77777777" w:rsidR="00223A0F" w:rsidRPr="00223A0F" w:rsidRDefault="00223A0F" w:rsidP="00223A0F">
            <w:pPr>
              <w:jc w:val="center"/>
            </w:pPr>
            <w:r>
              <w:t>(bolded items are required)</w:t>
            </w:r>
          </w:p>
        </w:tc>
      </w:tr>
      <w:tr w:rsidR="007D37A8" w:rsidRPr="00B72362" w14:paraId="4F17BB76" w14:textId="77777777" w:rsidTr="00EE05D5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4F17BB75" w14:textId="77777777" w:rsidR="007D37A8" w:rsidRPr="00B72362" w:rsidRDefault="007D37A8" w:rsidP="00EE05D5">
            <w:pPr>
              <w:pStyle w:val="SectionHeading"/>
            </w:pPr>
            <w:r w:rsidRPr="003521DF">
              <w:rPr>
                <w:sz w:val="18"/>
              </w:rPr>
              <w:t>wire amount</w:t>
            </w:r>
          </w:p>
        </w:tc>
      </w:tr>
      <w:tr w:rsidR="007D37A8" w:rsidRPr="00B72362" w14:paraId="4F17BB78" w14:textId="77777777" w:rsidTr="007D37A8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77" w14:textId="77777777" w:rsidR="007D37A8" w:rsidRPr="00223A0F" w:rsidRDefault="007D37A8" w:rsidP="00EE05D5">
            <w:pPr>
              <w:rPr>
                <w:b/>
              </w:rPr>
            </w:pPr>
            <w:r w:rsidRPr="00223A0F">
              <w:rPr>
                <w:b/>
              </w:rPr>
              <w:t>Amount:</w:t>
            </w:r>
          </w:p>
        </w:tc>
      </w:tr>
      <w:tr w:rsidR="007D37A8" w:rsidRPr="00B72362" w14:paraId="4F17BB7A" w14:textId="77777777" w:rsidTr="007D37A8">
        <w:trPr>
          <w:cantSplit/>
          <w:trHeight w:val="474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79" w14:textId="77777777" w:rsidR="007D37A8" w:rsidRPr="00223A0F" w:rsidRDefault="007D37A8" w:rsidP="00EE05D5">
            <w:pPr>
              <w:rPr>
                <w:b/>
              </w:rPr>
            </w:pPr>
            <w:r w:rsidRPr="00223A0F">
              <w:rPr>
                <w:b/>
              </w:rPr>
              <w:t>Currency:</w:t>
            </w:r>
          </w:p>
        </w:tc>
      </w:tr>
      <w:tr w:rsidR="00C81188" w:rsidRPr="00B72362" w14:paraId="4F17BB7C" w14:textId="77777777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4F17BB7B" w14:textId="77777777" w:rsidR="00C81188" w:rsidRPr="00B72362" w:rsidRDefault="007D37A8" w:rsidP="00B61506">
            <w:pPr>
              <w:pStyle w:val="SectionHeading"/>
            </w:pPr>
            <w:r w:rsidRPr="003521DF">
              <w:rPr>
                <w:sz w:val="18"/>
              </w:rPr>
              <w:t>wire recipient information</w:t>
            </w:r>
          </w:p>
        </w:tc>
      </w:tr>
      <w:tr w:rsidR="0024648C" w:rsidRPr="00B72362" w14:paraId="4F17BB7E" w14:textId="77777777" w:rsidTr="007D37A8">
        <w:trPr>
          <w:cantSplit/>
          <w:trHeight w:val="528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7D" w14:textId="77777777" w:rsidR="0024648C" w:rsidRPr="00223A0F" w:rsidRDefault="007D37A8" w:rsidP="00B61506">
            <w:pPr>
              <w:rPr>
                <w:b/>
              </w:rPr>
            </w:pPr>
            <w:r w:rsidRPr="00223A0F">
              <w:rPr>
                <w:b/>
              </w:rPr>
              <w:t>Recipient Name</w:t>
            </w:r>
            <w:r w:rsidR="0024648C" w:rsidRPr="00223A0F">
              <w:rPr>
                <w:b/>
              </w:rPr>
              <w:t>:</w:t>
            </w:r>
          </w:p>
        </w:tc>
      </w:tr>
      <w:tr w:rsidR="007D37A8" w:rsidRPr="00B72362" w14:paraId="4F17BB80" w14:textId="77777777" w:rsidTr="007D37A8">
        <w:trPr>
          <w:cantSplit/>
          <w:trHeight w:val="528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7F" w14:textId="77777777" w:rsidR="007D37A8" w:rsidRPr="00223A0F" w:rsidRDefault="007D37A8" w:rsidP="00B61506">
            <w:pPr>
              <w:rPr>
                <w:b/>
              </w:rPr>
            </w:pPr>
            <w:r w:rsidRPr="00223A0F">
              <w:rPr>
                <w:b/>
              </w:rPr>
              <w:t>Street address</w:t>
            </w:r>
            <w:r w:rsidR="003F246E">
              <w:rPr>
                <w:b/>
              </w:rPr>
              <w:t xml:space="preserve"> </w:t>
            </w:r>
            <w:r w:rsidR="003F246E" w:rsidRPr="003F246E">
              <w:rPr>
                <w:b/>
                <w:sz w:val="14"/>
              </w:rPr>
              <w:t>(no PO Box notations)</w:t>
            </w:r>
            <w:r w:rsidRPr="00223A0F">
              <w:rPr>
                <w:b/>
              </w:rPr>
              <w:t>:</w:t>
            </w:r>
          </w:p>
        </w:tc>
      </w:tr>
      <w:tr w:rsidR="007D37A8" w:rsidRPr="00B72362" w14:paraId="4F17BB84" w14:textId="77777777" w:rsidTr="007D37A8">
        <w:trPr>
          <w:cantSplit/>
          <w:trHeight w:val="483"/>
          <w:jc w:val="center"/>
        </w:trPr>
        <w:tc>
          <w:tcPr>
            <w:tcW w:w="3323" w:type="dxa"/>
            <w:shd w:val="clear" w:color="auto" w:fill="auto"/>
            <w:vAlign w:val="center"/>
          </w:tcPr>
          <w:p w14:paraId="4F17BB81" w14:textId="77777777" w:rsidR="007D37A8" w:rsidRPr="00223A0F" w:rsidRDefault="007D37A8" w:rsidP="00B61506">
            <w:pPr>
              <w:rPr>
                <w:b/>
              </w:rPr>
            </w:pPr>
            <w:r w:rsidRPr="00223A0F">
              <w:rPr>
                <w:b/>
              </w:rPr>
              <w:t>City: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F17BB82" w14:textId="77777777" w:rsidR="007D37A8" w:rsidRPr="00223A0F" w:rsidRDefault="007D37A8" w:rsidP="00B61506">
            <w:pPr>
              <w:rPr>
                <w:b/>
              </w:rPr>
            </w:pPr>
            <w:r w:rsidRPr="00223A0F">
              <w:rPr>
                <w:b/>
              </w:rPr>
              <w:t>State: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F17BB83" w14:textId="77777777" w:rsidR="007D37A8" w:rsidRPr="00223A0F" w:rsidRDefault="007D37A8" w:rsidP="00B61506">
            <w:pPr>
              <w:rPr>
                <w:b/>
              </w:rPr>
            </w:pPr>
            <w:r w:rsidRPr="00223A0F">
              <w:rPr>
                <w:b/>
              </w:rPr>
              <w:t>ZIP Code:</w:t>
            </w:r>
          </w:p>
        </w:tc>
      </w:tr>
      <w:tr w:rsidR="007D37A8" w:rsidRPr="00B72362" w14:paraId="4F17BB88" w14:textId="77777777" w:rsidTr="007D37A8">
        <w:trPr>
          <w:cantSplit/>
          <w:trHeight w:val="411"/>
          <w:jc w:val="center"/>
        </w:trPr>
        <w:tc>
          <w:tcPr>
            <w:tcW w:w="3323" w:type="dxa"/>
            <w:shd w:val="clear" w:color="auto" w:fill="auto"/>
            <w:vAlign w:val="center"/>
          </w:tcPr>
          <w:p w14:paraId="4F17BB85" w14:textId="77777777" w:rsidR="007D37A8" w:rsidRPr="00223A0F" w:rsidRDefault="007D37A8" w:rsidP="00EE05D5">
            <w:pPr>
              <w:rPr>
                <w:b/>
              </w:rPr>
            </w:pPr>
            <w:r w:rsidRPr="00223A0F">
              <w:rPr>
                <w:b/>
              </w:rPr>
              <w:t>Country: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F17BB86" w14:textId="77777777" w:rsidR="007D37A8" w:rsidRPr="00B72362" w:rsidRDefault="007D37A8" w:rsidP="00EE05D5">
            <w:r>
              <w:t>Phone</w:t>
            </w:r>
            <w:r w:rsidRPr="00B72362">
              <w:t>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F17BB87" w14:textId="77777777" w:rsidR="007D37A8" w:rsidRPr="00B72362" w:rsidRDefault="007D37A8" w:rsidP="00EE05D5">
            <w:r>
              <w:t>Email</w:t>
            </w:r>
            <w:r w:rsidRPr="00B72362">
              <w:t>:</w:t>
            </w:r>
          </w:p>
        </w:tc>
      </w:tr>
      <w:tr w:rsidR="007D37A8" w:rsidRPr="00B72362" w14:paraId="4F17BB8A" w14:textId="77777777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4F17BB89" w14:textId="77777777" w:rsidR="007D37A8" w:rsidRPr="00B72362" w:rsidRDefault="007D37A8" w:rsidP="006D3415">
            <w:pPr>
              <w:pStyle w:val="SectionHeading"/>
            </w:pPr>
            <w:r>
              <w:t>Beneficiary bank</w:t>
            </w:r>
          </w:p>
        </w:tc>
      </w:tr>
      <w:tr w:rsidR="007D37A8" w:rsidRPr="00B72362" w14:paraId="4F17BB8C" w14:textId="77777777" w:rsidTr="007D37A8">
        <w:trPr>
          <w:cantSplit/>
          <w:trHeight w:val="438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8B" w14:textId="77777777" w:rsidR="007D37A8" w:rsidRPr="00223A0F" w:rsidRDefault="007D37A8" w:rsidP="00EE05D5">
            <w:pPr>
              <w:rPr>
                <w:b/>
              </w:rPr>
            </w:pPr>
            <w:r w:rsidRPr="00223A0F">
              <w:rPr>
                <w:b/>
              </w:rPr>
              <w:t>Beneficiary Bank Name:</w:t>
            </w:r>
          </w:p>
        </w:tc>
      </w:tr>
      <w:tr w:rsidR="007D37A8" w:rsidRPr="00B72362" w14:paraId="4F17BB8E" w14:textId="77777777" w:rsidTr="00EE05D5">
        <w:trPr>
          <w:cantSplit/>
          <w:trHeight w:val="528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8D" w14:textId="77777777" w:rsidR="007D37A8" w:rsidRPr="00223A0F" w:rsidRDefault="007D37A8" w:rsidP="00EE05D5">
            <w:pPr>
              <w:rPr>
                <w:b/>
              </w:rPr>
            </w:pPr>
            <w:r w:rsidRPr="00223A0F">
              <w:rPr>
                <w:b/>
              </w:rPr>
              <w:t>Street address</w:t>
            </w:r>
            <w:r w:rsidR="003F246E">
              <w:rPr>
                <w:b/>
              </w:rPr>
              <w:t xml:space="preserve"> </w:t>
            </w:r>
            <w:r w:rsidR="003F246E" w:rsidRPr="003F246E">
              <w:rPr>
                <w:b/>
                <w:sz w:val="14"/>
              </w:rPr>
              <w:t>(no PO Box notations)</w:t>
            </w:r>
            <w:r w:rsidRPr="00223A0F">
              <w:rPr>
                <w:b/>
              </w:rPr>
              <w:t>:</w:t>
            </w:r>
          </w:p>
        </w:tc>
      </w:tr>
      <w:tr w:rsidR="007D37A8" w:rsidRPr="00B72362" w14:paraId="4F17BB92" w14:textId="77777777" w:rsidTr="007D37A8">
        <w:trPr>
          <w:cantSplit/>
          <w:trHeight w:val="429"/>
          <w:jc w:val="center"/>
        </w:trPr>
        <w:tc>
          <w:tcPr>
            <w:tcW w:w="3323" w:type="dxa"/>
            <w:shd w:val="clear" w:color="auto" w:fill="auto"/>
            <w:vAlign w:val="center"/>
          </w:tcPr>
          <w:p w14:paraId="4F17BB8F" w14:textId="77777777" w:rsidR="007D37A8" w:rsidRPr="00223A0F" w:rsidRDefault="007D37A8" w:rsidP="00EE05D5">
            <w:pPr>
              <w:rPr>
                <w:b/>
              </w:rPr>
            </w:pPr>
            <w:r w:rsidRPr="00223A0F">
              <w:rPr>
                <w:b/>
              </w:rPr>
              <w:t>City: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F17BB90" w14:textId="77777777" w:rsidR="007D37A8" w:rsidRPr="00223A0F" w:rsidRDefault="007D37A8" w:rsidP="00EE05D5">
            <w:pPr>
              <w:rPr>
                <w:b/>
              </w:rPr>
            </w:pPr>
            <w:r w:rsidRPr="00223A0F">
              <w:rPr>
                <w:b/>
              </w:rPr>
              <w:t>State: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F17BB91" w14:textId="77777777" w:rsidR="007D37A8" w:rsidRPr="00223A0F" w:rsidRDefault="007D37A8" w:rsidP="00EE05D5">
            <w:pPr>
              <w:rPr>
                <w:b/>
              </w:rPr>
            </w:pPr>
            <w:r w:rsidRPr="00223A0F">
              <w:rPr>
                <w:b/>
              </w:rPr>
              <w:t>ZIP Code:</w:t>
            </w:r>
          </w:p>
        </w:tc>
      </w:tr>
      <w:tr w:rsidR="007D37A8" w:rsidRPr="00B72362" w14:paraId="4F17BB96" w14:textId="77777777" w:rsidTr="007D37A8">
        <w:trPr>
          <w:cantSplit/>
          <w:trHeight w:val="384"/>
          <w:jc w:val="center"/>
        </w:trPr>
        <w:tc>
          <w:tcPr>
            <w:tcW w:w="3323" w:type="dxa"/>
            <w:shd w:val="clear" w:color="auto" w:fill="auto"/>
            <w:vAlign w:val="center"/>
          </w:tcPr>
          <w:p w14:paraId="4F17BB93" w14:textId="77777777" w:rsidR="007D37A8" w:rsidRPr="00223A0F" w:rsidRDefault="007D37A8" w:rsidP="00EE05D5">
            <w:pPr>
              <w:rPr>
                <w:b/>
              </w:rPr>
            </w:pPr>
            <w:r w:rsidRPr="00223A0F">
              <w:rPr>
                <w:b/>
              </w:rPr>
              <w:t>Country: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F17BB94" w14:textId="77777777" w:rsidR="007D37A8" w:rsidRPr="00B72362" w:rsidRDefault="007D37A8" w:rsidP="00EE05D5">
            <w:r>
              <w:t>Phone</w:t>
            </w:r>
            <w:r w:rsidRPr="00B72362">
              <w:t>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F17BB95" w14:textId="77777777" w:rsidR="007D37A8" w:rsidRPr="00B72362" w:rsidRDefault="007D37A8" w:rsidP="00EE05D5">
            <w:r>
              <w:t>Email</w:t>
            </w:r>
            <w:r w:rsidRPr="00B72362">
              <w:t>:</w:t>
            </w:r>
          </w:p>
        </w:tc>
      </w:tr>
      <w:tr w:rsidR="007D37A8" w:rsidRPr="00B72362" w14:paraId="4F17BB98" w14:textId="77777777" w:rsidTr="007D37A8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97" w14:textId="77777777" w:rsidR="007D37A8" w:rsidRPr="00223A0F" w:rsidRDefault="007D37A8" w:rsidP="00EE05D5">
            <w:pPr>
              <w:rPr>
                <w:b/>
              </w:rPr>
            </w:pPr>
            <w:r w:rsidRPr="00223A0F">
              <w:rPr>
                <w:b/>
              </w:rPr>
              <w:t>ABA or SWIFT Code:</w:t>
            </w:r>
          </w:p>
        </w:tc>
      </w:tr>
      <w:tr w:rsidR="007D37A8" w:rsidRPr="00B72362" w14:paraId="4F17BB9A" w14:textId="77777777" w:rsidTr="007D37A8">
        <w:trPr>
          <w:cantSplit/>
          <w:trHeight w:val="456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99" w14:textId="77777777" w:rsidR="007D37A8" w:rsidRPr="00223A0F" w:rsidRDefault="007D37A8" w:rsidP="00223A0F">
            <w:pPr>
              <w:rPr>
                <w:b/>
              </w:rPr>
            </w:pPr>
            <w:r w:rsidRPr="00223A0F">
              <w:rPr>
                <w:b/>
              </w:rPr>
              <w:t>Recipient Account Number (IBAN if a</w:t>
            </w:r>
            <w:r w:rsidR="00223A0F" w:rsidRPr="00223A0F">
              <w:rPr>
                <w:b/>
              </w:rPr>
              <w:t>pplicable</w:t>
            </w:r>
            <w:r w:rsidRPr="00223A0F">
              <w:rPr>
                <w:b/>
              </w:rPr>
              <w:t>):</w:t>
            </w:r>
          </w:p>
        </w:tc>
      </w:tr>
      <w:tr w:rsidR="007D37A8" w:rsidRPr="00B72362" w14:paraId="4F17BB9C" w14:textId="77777777" w:rsidTr="00EE05D5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4F17BB9B" w14:textId="77777777" w:rsidR="007D37A8" w:rsidRPr="00B72362" w:rsidRDefault="007D37A8" w:rsidP="00EE05D5">
            <w:pPr>
              <w:pStyle w:val="SectionHeading"/>
            </w:pPr>
            <w:r>
              <w:t>Intermediary bank</w:t>
            </w:r>
            <w:r w:rsidRPr="00B72362">
              <w:t xml:space="preserve"> Information</w:t>
            </w:r>
            <w:r>
              <w:t xml:space="preserve"> (if required)</w:t>
            </w:r>
          </w:p>
        </w:tc>
      </w:tr>
      <w:tr w:rsidR="007D37A8" w:rsidRPr="00B72362" w14:paraId="4F17BB9E" w14:textId="77777777" w:rsidTr="006D3415">
        <w:trPr>
          <w:cantSplit/>
          <w:trHeight w:val="438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9D" w14:textId="77777777" w:rsidR="007D37A8" w:rsidRPr="00B72362" w:rsidRDefault="007D37A8" w:rsidP="00EE05D5">
            <w:r>
              <w:t>Intermediary Bank Name</w:t>
            </w:r>
            <w:r w:rsidRPr="00B72362">
              <w:t>:</w:t>
            </w:r>
          </w:p>
        </w:tc>
      </w:tr>
      <w:tr w:rsidR="007D37A8" w:rsidRPr="00B72362" w14:paraId="4F17BBA0" w14:textId="77777777" w:rsidTr="006D3415">
        <w:trPr>
          <w:cantSplit/>
          <w:trHeight w:val="474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9F" w14:textId="77777777" w:rsidR="007D37A8" w:rsidRPr="00B72362" w:rsidRDefault="007D37A8" w:rsidP="003F246E">
            <w:r>
              <w:t>Street a</w:t>
            </w:r>
            <w:r w:rsidRPr="00B72362">
              <w:t>ddress</w:t>
            </w:r>
            <w:r w:rsidR="003F246E">
              <w:t xml:space="preserve"> </w:t>
            </w:r>
            <w:r w:rsidR="003F246E" w:rsidRPr="003F246E">
              <w:rPr>
                <w:sz w:val="14"/>
              </w:rPr>
              <w:t>(no PO Box notations)</w:t>
            </w:r>
            <w:r w:rsidRPr="00B72362">
              <w:t>:</w:t>
            </w:r>
          </w:p>
        </w:tc>
      </w:tr>
      <w:tr w:rsidR="007D37A8" w:rsidRPr="00B72362" w14:paraId="4F17BBA4" w14:textId="77777777" w:rsidTr="006D3415">
        <w:trPr>
          <w:cantSplit/>
          <w:trHeight w:val="321"/>
          <w:jc w:val="center"/>
        </w:trPr>
        <w:tc>
          <w:tcPr>
            <w:tcW w:w="3323" w:type="dxa"/>
            <w:shd w:val="clear" w:color="auto" w:fill="auto"/>
            <w:vAlign w:val="center"/>
          </w:tcPr>
          <w:p w14:paraId="4F17BBA1" w14:textId="77777777" w:rsidR="007D37A8" w:rsidRPr="00B72362" w:rsidRDefault="007D37A8" w:rsidP="00EE05D5">
            <w:r w:rsidRPr="00B72362">
              <w:t>City: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F17BBA2" w14:textId="77777777" w:rsidR="007D37A8" w:rsidRPr="00B72362" w:rsidRDefault="007D37A8" w:rsidP="00EE05D5">
            <w:r w:rsidRPr="00B72362">
              <w:t>State: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F17BBA3" w14:textId="77777777" w:rsidR="007D37A8" w:rsidRPr="00B72362" w:rsidRDefault="007D37A8" w:rsidP="00EE05D5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7D37A8" w:rsidRPr="00B72362" w14:paraId="4F17BBA8" w14:textId="77777777" w:rsidTr="00EE05D5">
        <w:trPr>
          <w:cantSplit/>
          <w:trHeight w:val="348"/>
          <w:jc w:val="center"/>
        </w:trPr>
        <w:tc>
          <w:tcPr>
            <w:tcW w:w="3323" w:type="dxa"/>
            <w:shd w:val="clear" w:color="auto" w:fill="auto"/>
            <w:vAlign w:val="center"/>
          </w:tcPr>
          <w:p w14:paraId="4F17BBA5" w14:textId="77777777" w:rsidR="007D37A8" w:rsidRPr="00B72362" w:rsidRDefault="007D37A8" w:rsidP="00EE05D5">
            <w:r>
              <w:t>Country</w:t>
            </w:r>
            <w:r w:rsidRPr="00B72362">
              <w:t>: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F17BBA6" w14:textId="77777777" w:rsidR="007D37A8" w:rsidRPr="00B72362" w:rsidRDefault="007D37A8" w:rsidP="00EE05D5">
            <w:r>
              <w:t>Phone</w:t>
            </w:r>
            <w:r w:rsidRPr="00B72362">
              <w:t>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F17BBA7" w14:textId="77777777" w:rsidR="007D37A8" w:rsidRPr="00B72362" w:rsidRDefault="007D37A8" w:rsidP="00EE05D5">
            <w:r>
              <w:t>Email</w:t>
            </w:r>
            <w:r w:rsidRPr="00B72362">
              <w:t>:</w:t>
            </w:r>
          </w:p>
        </w:tc>
      </w:tr>
      <w:tr w:rsidR="007D37A8" w:rsidRPr="00B72362" w14:paraId="4F17BBAA" w14:textId="77777777" w:rsidTr="006D3415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A9" w14:textId="77777777" w:rsidR="007D37A8" w:rsidRPr="00B72362" w:rsidRDefault="007D37A8" w:rsidP="00EE05D5">
            <w:r>
              <w:t>ABA or SWIFT Code</w:t>
            </w:r>
            <w:r w:rsidRPr="00B72362">
              <w:t>:</w:t>
            </w:r>
          </w:p>
        </w:tc>
      </w:tr>
      <w:tr w:rsidR="007D37A8" w:rsidRPr="00B72362" w14:paraId="4F17BBAC" w14:textId="77777777" w:rsidTr="006D3415">
        <w:trPr>
          <w:cantSplit/>
          <w:trHeight w:val="384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AB" w14:textId="77777777" w:rsidR="007D37A8" w:rsidRPr="00B72362" w:rsidRDefault="007D37A8" w:rsidP="00EE05D5">
            <w:r>
              <w:t>Recipient Account Number (IBAN if a</w:t>
            </w:r>
            <w:r w:rsidR="00223A0F">
              <w:t>pplicable</w:t>
            </w:r>
            <w:r>
              <w:t>):</w:t>
            </w:r>
          </w:p>
        </w:tc>
      </w:tr>
      <w:tr w:rsidR="007D37A8" w:rsidRPr="00B72362" w14:paraId="4F17BBAE" w14:textId="77777777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4F17BBAD" w14:textId="77777777" w:rsidR="007D37A8" w:rsidRPr="00B72362" w:rsidRDefault="007D37A8" w:rsidP="007D37A8">
            <w:pPr>
              <w:pStyle w:val="SectionHeading"/>
            </w:pPr>
            <w:r>
              <w:t>additional payment information (INVOICE OR PO NUMBER)</w:t>
            </w:r>
          </w:p>
        </w:tc>
      </w:tr>
      <w:tr w:rsidR="007D37A8" w:rsidRPr="00B72362" w14:paraId="4F17BBB0" w14:textId="77777777" w:rsidTr="007D37A8">
        <w:trPr>
          <w:cantSplit/>
          <w:trHeight w:val="366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AF" w14:textId="77777777" w:rsidR="007D37A8" w:rsidRPr="00B72362" w:rsidRDefault="007D37A8" w:rsidP="007D37A8">
            <w:r>
              <w:t>Invoice Number</w:t>
            </w:r>
            <w:r w:rsidRPr="00B72362">
              <w:t>:</w:t>
            </w:r>
          </w:p>
        </w:tc>
      </w:tr>
      <w:tr w:rsidR="007D37A8" w:rsidRPr="00B72362" w14:paraId="4F17BBB3" w14:textId="77777777" w:rsidTr="007D37A8">
        <w:trPr>
          <w:cantSplit/>
          <w:trHeight w:val="348"/>
          <w:jc w:val="center"/>
        </w:trPr>
        <w:tc>
          <w:tcPr>
            <w:tcW w:w="5130" w:type="dxa"/>
            <w:gridSpan w:val="2"/>
            <w:shd w:val="clear" w:color="auto" w:fill="auto"/>
            <w:vAlign w:val="center"/>
          </w:tcPr>
          <w:p w14:paraId="4F17BBB1" w14:textId="77777777" w:rsidR="007D37A8" w:rsidRPr="00B72362" w:rsidRDefault="007D37A8" w:rsidP="00B61506">
            <w:r>
              <w:t>Purchase Order</w:t>
            </w:r>
            <w:r w:rsidRPr="00B72362">
              <w:t>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F17BBB2" w14:textId="77777777" w:rsidR="007D37A8" w:rsidRPr="00B72362" w:rsidRDefault="007D37A8" w:rsidP="00B61506">
            <w:r>
              <w:t>Purchase Order Contact:</w:t>
            </w:r>
          </w:p>
        </w:tc>
      </w:tr>
      <w:tr w:rsidR="007D37A8" w:rsidRPr="00B72362" w14:paraId="4F17BBB6" w14:textId="77777777" w:rsidTr="007D37A8">
        <w:trPr>
          <w:cantSplit/>
          <w:trHeight w:val="384"/>
          <w:jc w:val="center"/>
        </w:trPr>
        <w:tc>
          <w:tcPr>
            <w:tcW w:w="5130" w:type="dxa"/>
            <w:gridSpan w:val="2"/>
            <w:shd w:val="clear" w:color="auto" w:fill="auto"/>
            <w:vAlign w:val="center"/>
          </w:tcPr>
          <w:p w14:paraId="4F17BBB4" w14:textId="77777777" w:rsidR="007D37A8" w:rsidRPr="00B72362" w:rsidRDefault="007D37A8" w:rsidP="00EE05D5">
            <w:r>
              <w:t>Request for Payment</w:t>
            </w:r>
            <w:r w:rsidRPr="00B72362">
              <w:t>: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F17BBB5" w14:textId="77777777" w:rsidR="007D37A8" w:rsidRPr="00B72362" w:rsidRDefault="007D37A8" w:rsidP="00EE05D5">
            <w:r>
              <w:t>Request for Payment Contact</w:t>
            </w:r>
            <w:r w:rsidRPr="00B72362">
              <w:t>:</w:t>
            </w:r>
          </w:p>
        </w:tc>
      </w:tr>
      <w:tr w:rsidR="007D37A8" w:rsidRPr="00B72362" w14:paraId="4F17BBB8" w14:textId="77777777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14:paraId="4F17BBB7" w14:textId="77777777" w:rsidR="007D37A8" w:rsidRPr="00B72362" w:rsidRDefault="007D37A8" w:rsidP="00B61506">
            <w:pPr>
              <w:pStyle w:val="SectionHeading"/>
            </w:pPr>
            <w:r>
              <w:t>REQUESTed BY</w:t>
            </w:r>
          </w:p>
        </w:tc>
      </w:tr>
      <w:tr w:rsidR="007D37A8" w:rsidRPr="00B72362" w14:paraId="4F17BBBA" w14:textId="77777777" w:rsidTr="007D37A8">
        <w:trPr>
          <w:cantSplit/>
          <w:trHeight w:val="501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4F17BBB9" w14:textId="77777777" w:rsidR="007D37A8" w:rsidRPr="00223A0F" w:rsidRDefault="007D37A8" w:rsidP="00B61506">
            <w:pPr>
              <w:rPr>
                <w:b/>
              </w:rPr>
            </w:pPr>
            <w:r w:rsidRPr="00223A0F">
              <w:rPr>
                <w:b/>
              </w:rPr>
              <w:t>Name:</w:t>
            </w:r>
          </w:p>
        </w:tc>
      </w:tr>
      <w:tr w:rsidR="007D37A8" w:rsidRPr="00B72362" w14:paraId="4F17BBBD" w14:textId="77777777" w:rsidTr="007D37A8">
        <w:trPr>
          <w:cantSplit/>
          <w:trHeight w:val="230"/>
          <w:jc w:val="center"/>
        </w:trPr>
        <w:tc>
          <w:tcPr>
            <w:tcW w:w="5130" w:type="dxa"/>
            <w:gridSpan w:val="2"/>
            <w:shd w:val="clear" w:color="auto" w:fill="auto"/>
            <w:vAlign w:val="center"/>
          </w:tcPr>
          <w:p w14:paraId="4F17BBBB" w14:textId="2B3238A7" w:rsidR="007D37A8" w:rsidRPr="00B72362" w:rsidRDefault="007D37A8" w:rsidP="00B61506">
            <w:r>
              <w:t>Date</w:t>
            </w:r>
            <w:r w:rsidRPr="00B72362">
              <w:t>:</w:t>
            </w:r>
            <w:r>
              <w:t xml:space="preserve">  </w:t>
            </w:r>
            <w:r>
              <w:fldChar w:fldCharType="begin"/>
            </w:r>
            <w:r>
              <w:instrText xml:space="preserve"> DATE \@ "dddd, MMMM dd, yyyy" </w:instrText>
            </w:r>
            <w:r>
              <w:fldChar w:fldCharType="separate"/>
            </w:r>
            <w:r w:rsidR="00C571D8">
              <w:rPr>
                <w:noProof/>
              </w:rPr>
              <w:t>Friday, May 13, 2022</w:t>
            </w:r>
            <w:r>
              <w:fldChar w:fldCharType="end"/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F17BBBC" w14:textId="77777777" w:rsidR="007D37A8" w:rsidRPr="00B72362" w:rsidRDefault="007D37A8" w:rsidP="00B61506">
            <w:r w:rsidRPr="00B72362">
              <w:t>Phone:</w:t>
            </w:r>
          </w:p>
        </w:tc>
      </w:tr>
    </w:tbl>
    <w:p w14:paraId="4F17BBBE" w14:textId="77777777" w:rsidR="00415F5F" w:rsidRPr="00B72362" w:rsidRDefault="00415F5F" w:rsidP="007D37A8"/>
    <w:sectPr w:rsidR="00415F5F" w:rsidRPr="00B72362" w:rsidSect="007D37A8">
      <w:footerReference w:type="default" r:id="rId6"/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BBC1" w14:textId="77777777" w:rsidR="008E3820" w:rsidRDefault="008E3820" w:rsidP="00DA7EAC">
      <w:pPr>
        <w:pStyle w:val="Heading1"/>
      </w:pPr>
      <w:r>
        <w:separator/>
      </w:r>
    </w:p>
  </w:endnote>
  <w:endnote w:type="continuationSeparator" w:id="0">
    <w:p w14:paraId="4F17BBC2" w14:textId="77777777" w:rsidR="008E3820" w:rsidRDefault="008E3820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BBC3" w14:textId="77777777" w:rsidR="005D6072" w:rsidRDefault="005D6072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BBBF" w14:textId="77777777" w:rsidR="008E3820" w:rsidRDefault="008E3820" w:rsidP="00DA7EAC">
      <w:pPr>
        <w:pStyle w:val="Heading1"/>
      </w:pPr>
      <w:r>
        <w:separator/>
      </w:r>
    </w:p>
  </w:footnote>
  <w:footnote w:type="continuationSeparator" w:id="0">
    <w:p w14:paraId="4F17BBC0" w14:textId="77777777" w:rsidR="008E3820" w:rsidRDefault="008E3820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A8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E07F2"/>
    <w:rsid w:val="001F7A95"/>
    <w:rsid w:val="00223A0F"/>
    <w:rsid w:val="00240AF1"/>
    <w:rsid w:val="0024648C"/>
    <w:rsid w:val="002602F0"/>
    <w:rsid w:val="002C0936"/>
    <w:rsid w:val="002E3EB8"/>
    <w:rsid w:val="003521DF"/>
    <w:rsid w:val="00384215"/>
    <w:rsid w:val="003F246E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6D3415"/>
    <w:rsid w:val="00722DE8"/>
    <w:rsid w:val="00733AC6"/>
    <w:rsid w:val="007344B3"/>
    <w:rsid w:val="00770EEA"/>
    <w:rsid w:val="0079530D"/>
    <w:rsid w:val="007C04E1"/>
    <w:rsid w:val="007D37A8"/>
    <w:rsid w:val="007E3D81"/>
    <w:rsid w:val="0084253F"/>
    <w:rsid w:val="008658E6"/>
    <w:rsid w:val="00884CA6"/>
    <w:rsid w:val="00887861"/>
    <w:rsid w:val="00890AE3"/>
    <w:rsid w:val="008E3820"/>
    <w:rsid w:val="00932D09"/>
    <w:rsid w:val="009622B2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BE6596"/>
    <w:rsid w:val="00C30E55"/>
    <w:rsid w:val="00C571D8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7BB71"/>
  <w15:docId w15:val="{8BA5DFF9-F0AA-48B4-AE3C-FD8832A2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7D3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37A8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7D3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37A8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loninger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Cloninger</dc:creator>
  <cp:lastModifiedBy>Mary Zawoysky</cp:lastModifiedBy>
  <cp:revision>2</cp:revision>
  <cp:lastPrinted>2013-07-09T16:52:00Z</cp:lastPrinted>
  <dcterms:created xsi:type="dcterms:W3CDTF">2022-05-13T13:26:00Z</dcterms:created>
  <dcterms:modified xsi:type="dcterms:W3CDTF">2022-05-13T13:26:00Z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